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05C8" w14:textId="77777777" w:rsidR="00FE067E" w:rsidRDefault="00CD36CF" w:rsidP="002010BF">
      <w:pPr>
        <w:pStyle w:val="TitlePageOrigin"/>
      </w:pPr>
      <w:r>
        <w:t>WEST virginia legislature</w:t>
      </w:r>
    </w:p>
    <w:p w14:paraId="3A96BEFF" w14:textId="77777777" w:rsidR="00CD36CF" w:rsidRDefault="00CD36CF" w:rsidP="002010BF">
      <w:pPr>
        <w:pStyle w:val="TitlePageSession"/>
      </w:pPr>
      <w:r>
        <w:t>20</w:t>
      </w:r>
      <w:r w:rsidR="00081D6D">
        <w:t>2</w:t>
      </w:r>
      <w:r w:rsidR="00CC2692">
        <w:t>5</w:t>
      </w:r>
      <w:r>
        <w:t xml:space="preserve"> regular session</w:t>
      </w:r>
    </w:p>
    <w:p w14:paraId="442A0159" w14:textId="77777777" w:rsidR="00CD36CF" w:rsidRDefault="0045509C" w:rsidP="002010BF">
      <w:pPr>
        <w:pStyle w:val="TitlePageBillPrefix"/>
      </w:pPr>
      <w:sdt>
        <w:sdtPr>
          <w:tag w:val="IntroDate"/>
          <w:id w:val="-1236936958"/>
          <w:placeholder>
            <w:docPart w:val="0FDE870C80534C99B907038A4D45EEEF"/>
          </w:placeholder>
          <w:text/>
        </w:sdtPr>
        <w:sdtEndPr/>
        <w:sdtContent>
          <w:r w:rsidR="00AC3B58">
            <w:t>Committee Substitute</w:t>
          </w:r>
        </w:sdtContent>
      </w:sdt>
    </w:p>
    <w:p w14:paraId="1A827C77" w14:textId="77777777" w:rsidR="00AC3B58" w:rsidRPr="00AC3B58" w:rsidRDefault="00AC3B58" w:rsidP="002010BF">
      <w:pPr>
        <w:pStyle w:val="TitlePageBillPrefix"/>
      </w:pPr>
      <w:r>
        <w:t>for</w:t>
      </w:r>
    </w:p>
    <w:p w14:paraId="1AED9F80" w14:textId="77777777" w:rsidR="00CD36CF" w:rsidRDefault="0045509C" w:rsidP="002010BF">
      <w:pPr>
        <w:pStyle w:val="BillNumber"/>
      </w:pPr>
      <w:sdt>
        <w:sdtPr>
          <w:tag w:val="Chamber"/>
          <w:id w:val="893011969"/>
          <w:lock w:val="sdtLocked"/>
          <w:placeholder>
            <w:docPart w:val="E798C2B01B4842849A7B1022EF077E42"/>
          </w:placeholder>
          <w:dropDownList>
            <w:listItem w:displayText="House" w:value="House"/>
            <w:listItem w:displayText="Senate" w:value="Senate"/>
          </w:dropDownList>
        </w:sdtPr>
        <w:sdtEndPr/>
        <w:sdtContent>
          <w:r w:rsidR="00805525">
            <w:t>House</w:t>
          </w:r>
        </w:sdtContent>
      </w:sdt>
      <w:r w:rsidR="00303684">
        <w:t xml:space="preserve"> </w:t>
      </w:r>
      <w:r w:rsidR="00CD36CF">
        <w:t xml:space="preserve">Bill </w:t>
      </w:r>
      <w:sdt>
        <w:sdtPr>
          <w:tag w:val="BNum"/>
          <w:id w:val="1645317809"/>
          <w:lock w:val="sdtLocked"/>
          <w:placeholder>
            <w:docPart w:val="89D29286D1C64F26B9598B6D182233A3"/>
          </w:placeholder>
          <w:text/>
        </w:sdtPr>
        <w:sdtEndPr/>
        <w:sdtContent>
          <w:r w:rsidR="00805525" w:rsidRPr="00805525">
            <w:t>2679</w:t>
          </w:r>
        </w:sdtContent>
      </w:sdt>
    </w:p>
    <w:p w14:paraId="290CA2CE" w14:textId="19E27ED6" w:rsidR="00805525" w:rsidRDefault="00805525" w:rsidP="002010BF">
      <w:pPr>
        <w:pStyle w:val="References"/>
        <w:rPr>
          <w:smallCaps/>
        </w:rPr>
      </w:pPr>
      <w:r>
        <w:rPr>
          <w:smallCaps/>
        </w:rPr>
        <w:t>By Delegate</w:t>
      </w:r>
      <w:r w:rsidR="00A25BB7">
        <w:rPr>
          <w:smallCaps/>
        </w:rPr>
        <w:t>s</w:t>
      </w:r>
      <w:r>
        <w:rPr>
          <w:smallCaps/>
        </w:rPr>
        <w:t xml:space="preserve"> Pritt</w:t>
      </w:r>
      <w:r w:rsidR="00A25BB7">
        <w:rPr>
          <w:smallCaps/>
        </w:rPr>
        <w:t xml:space="preserve"> and Flanigan</w:t>
      </w:r>
    </w:p>
    <w:p w14:paraId="64CE803E" w14:textId="20156FED" w:rsidR="00805525" w:rsidRDefault="00CD36CF" w:rsidP="00805525">
      <w:pPr>
        <w:pStyle w:val="References"/>
      </w:pPr>
      <w:r>
        <w:t>[</w:t>
      </w:r>
      <w:sdt>
        <w:sdtPr>
          <w:tag w:val="References"/>
          <w:id w:val="-1043047873"/>
          <w:placeholder>
            <w:docPart w:val="7A9A03FA54F847C2A9D2B38CAD7556D7"/>
          </w:placeholder>
          <w:text w:multiLine="1"/>
        </w:sdtPr>
        <w:sdtEndPr/>
        <w:sdtContent>
          <w:r w:rsidR="00485DF6">
            <w:t xml:space="preserve">Originating in the </w:t>
          </w:r>
          <w:r w:rsidR="00E62CFC">
            <w:t>Subc</w:t>
          </w:r>
          <w:r w:rsidR="00485DF6">
            <w:t xml:space="preserve">ommittee on </w:t>
          </w:r>
          <w:r w:rsidR="00E62CFC">
            <w:t>Homeland Security</w:t>
          </w:r>
          <w:r w:rsidR="00485DF6">
            <w:t>; Reported on March 14, 2025</w:t>
          </w:r>
        </w:sdtContent>
      </w:sdt>
      <w:r>
        <w:t>]</w:t>
      </w:r>
    </w:p>
    <w:p w14:paraId="6584E98E" w14:textId="77777777" w:rsidR="00790296" w:rsidRPr="00EF6863" w:rsidRDefault="00790296" w:rsidP="00790296">
      <w:pPr>
        <w:pStyle w:val="TitleSection"/>
        <w:rPr>
          <w:color w:val="auto"/>
        </w:rPr>
      </w:pPr>
      <w:r w:rsidRPr="00EF6863">
        <w:rPr>
          <w:color w:val="auto"/>
        </w:rPr>
        <w:lastRenderedPageBreak/>
        <w:t xml:space="preserve">A BILL </w:t>
      </w:r>
      <w:r w:rsidRPr="00790296">
        <w:rPr>
          <w:color w:val="auto"/>
        </w:rPr>
        <w:t>to amend and reenact §7-14-8 of the Code of West Virginia,1931, as amended, relating to amending guidelines for reinstating sheriff's deputies to their former departments after resignation; clarifying that reinstatement is at the discretion of the sheriff; and clarifying that a former deputy sheriff may seek reinstatement within five years of resignation.</w:t>
      </w:r>
    </w:p>
    <w:p w14:paraId="56B8AE9A" w14:textId="77777777" w:rsidR="00805525" w:rsidRPr="00EF6863" w:rsidRDefault="00805525" w:rsidP="00805525">
      <w:pPr>
        <w:pStyle w:val="EnactingClause"/>
        <w:rPr>
          <w:color w:val="auto"/>
        </w:rPr>
      </w:pPr>
      <w:r w:rsidRPr="00EF6863">
        <w:rPr>
          <w:color w:val="auto"/>
        </w:rPr>
        <w:t>Be it enacted by the Legislature of West Virginia:</w:t>
      </w:r>
    </w:p>
    <w:p w14:paraId="060F2F1A" w14:textId="77777777" w:rsidR="00805525" w:rsidRPr="00EF6863" w:rsidRDefault="00805525" w:rsidP="00805525">
      <w:pPr>
        <w:pStyle w:val="EnactingClause"/>
        <w:rPr>
          <w:color w:val="auto"/>
        </w:rPr>
        <w:sectPr w:rsidR="00805525" w:rsidRPr="00EF6863" w:rsidSect="008055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8EB42B" w14:textId="464E015B" w:rsidR="00805525" w:rsidRPr="00EF6863" w:rsidRDefault="00805525" w:rsidP="00805525">
      <w:pPr>
        <w:pStyle w:val="ArticleHeading"/>
        <w:rPr>
          <w:color w:val="auto"/>
        </w:rPr>
      </w:pPr>
      <w:r w:rsidRPr="00EF6863">
        <w:rPr>
          <w:color w:val="auto"/>
        </w:rPr>
        <w:t xml:space="preserve">Article </w:t>
      </w:r>
      <w:r w:rsidR="0045509C">
        <w:rPr>
          <w:color w:val="auto"/>
        </w:rPr>
        <w:t>14</w:t>
      </w:r>
      <w:r w:rsidRPr="00EF6863">
        <w:rPr>
          <w:color w:val="auto"/>
        </w:rPr>
        <w:t>.</w:t>
      </w:r>
      <w:r w:rsidR="0045509C">
        <w:rPr>
          <w:color w:val="auto"/>
        </w:rPr>
        <w:t xml:space="preserve"> form of application; age requirements; exceptions</w:t>
      </w:r>
      <w:r w:rsidRPr="00EF6863">
        <w:rPr>
          <w:color w:val="auto"/>
        </w:rPr>
        <w:t>.</w:t>
      </w:r>
    </w:p>
    <w:p w14:paraId="17347EBC" w14:textId="241AC4BE" w:rsidR="00784483" w:rsidRPr="00784483" w:rsidRDefault="00784483" w:rsidP="00784483">
      <w:pPr>
        <w:pStyle w:val="SectionHeading"/>
        <w:rPr>
          <w:color w:val="auto"/>
        </w:rPr>
      </w:pPr>
      <w:r w:rsidRPr="00790296">
        <w:rPr>
          <w:color w:val="auto"/>
          <w:sz w:val="24"/>
          <w:szCs w:val="24"/>
        </w:rPr>
        <w:t>§7-14-8.</w:t>
      </w:r>
      <w:r w:rsidR="0045509C">
        <w:rPr>
          <w:color w:val="auto"/>
          <w:sz w:val="24"/>
          <w:szCs w:val="24"/>
        </w:rPr>
        <w:t xml:space="preserve"> CIVIL SERVICE FOR DEPUTY SHERIFFS.</w:t>
      </w:r>
    </w:p>
    <w:p w14:paraId="53EEBA14" w14:textId="77777777" w:rsidR="00784483" w:rsidRPr="00784483" w:rsidRDefault="00784483" w:rsidP="00784483">
      <w:pPr>
        <w:pStyle w:val="SectionBody"/>
        <w:rPr>
          <w:color w:val="auto"/>
        </w:rPr>
      </w:pPr>
      <w:r w:rsidRPr="00784483">
        <w:rPr>
          <w:color w:val="auto"/>
        </w:rPr>
        <w:t>(a) The civil service commission in each county shall require persons applying for admission to any competitive examination provided for under this article or under the rules and regulations of the commission to file in its office, within a reasonable time prior to the proposed competitive examination, a formal application in which the applicant shall state under oath or affirmation:</w:t>
      </w:r>
    </w:p>
    <w:p w14:paraId="08656B8F" w14:textId="77777777" w:rsidR="00784483" w:rsidRPr="00784483" w:rsidRDefault="00784483" w:rsidP="00784483">
      <w:pPr>
        <w:pStyle w:val="SectionBody"/>
        <w:rPr>
          <w:color w:val="auto"/>
        </w:rPr>
      </w:pPr>
      <w:r w:rsidRPr="00784483">
        <w:rPr>
          <w:color w:val="auto"/>
        </w:rPr>
        <w:t>(1) His or her full name, residence and post-office address;</w:t>
      </w:r>
    </w:p>
    <w:p w14:paraId="35DBFBB5" w14:textId="77777777" w:rsidR="00784483" w:rsidRPr="00784483" w:rsidRDefault="00784483" w:rsidP="00784483">
      <w:pPr>
        <w:pStyle w:val="SectionBody"/>
        <w:rPr>
          <w:color w:val="auto"/>
        </w:rPr>
      </w:pPr>
      <w:r w:rsidRPr="00784483">
        <w:rPr>
          <w:color w:val="auto"/>
        </w:rPr>
        <w:t>(2) His or her United States citizenship, age and the place and date of his or her birth;</w:t>
      </w:r>
    </w:p>
    <w:p w14:paraId="53540F6B" w14:textId="77777777" w:rsidR="00784483" w:rsidRPr="00784483" w:rsidRDefault="00784483" w:rsidP="00784483">
      <w:pPr>
        <w:pStyle w:val="SectionBody"/>
        <w:rPr>
          <w:color w:val="auto"/>
        </w:rPr>
      </w:pPr>
      <w:r w:rsidRPr="00784483">
        <w:rPr>
          <w:color w:val="auto"/>
        </w:rPr>
        <w:t>(3) His or her health and his or her physical capacity for the position of deputy sheriff;</w:t>
      </w:r>
    </w:p>
    <w:p w14:paraId="5AE04C58" w14:textId="77777777" w:rsidR="00784483" w:rsidRPr="00784483" w:rsidRDefault="00784483" w:rsidP="00784483">
      <w:pPr>
        <w:pStyle w:val="SectionBody"/>
        <w:rPr>
          <w:color w:val="auto"/>
        </w:rPr>
      </w:pPr>
      <w:r w:rsidRPr="00784483">
        <w:rPr>
          <w:color w:val="auto"/>
        </w:rPr>
        <w:t>(4) His or her business, employments and residences for at least three previous years; and</w:t>
      </w:r>
    </w:p>
    <w:p w14:paraId="69DDA8F4" w14:textId="77777777" w:rsidR="00784483" w:rsidRPr="00784483" w:rsidRDefault="00784483" w:rsidP="00784483">
      <w:pPr>
        <w:pStyle w:val="SectionBody"/>
        <w:rPr>
          <w:color w:val="auto"/>
        </w:rPr>
      </w:pPr>
      <w:r w:rsidRPr="00784483">
        <w:rPr>
          <w:color w:val="auto"/>
        </w:rPr>
        <w:t>(5) Such other information as may reasonably be required, relative to the applicant’s qualifications and fitness for the position of deputy sheriff.</w:t>
      </w:r>
    </w:p>
    <w:p w14:paraId="77A78270" w14:textId="77777777" w:rsidR="00784483" w:rsidRPr="00784483" w:rsidRDefault="00784483" w:rsidP="00784483">
      <w:pPr>
        <w:pStyle w:val="SectionBody"/>
        <w:rPr>
          <w:color w:val="auto"/>
        </w:rPr>
      </w:pPr>
      <w:r w:rsidRPr="00784483">
        <w:rPr>
          <w:color w:val="auto"/>
        </w:rPr>
        <w:t>(b) Blank forms for the applications shall be furnished by the commission, without charge, to all persons requesting applications. The commission may require, in connection with the application, such certificates of citizens, physicians or others, having pertinent knowledge concerning the applicant, as the good of the service may require.</w:t>
      </w:r>
    </w:p>
    <w:p w14:paraId="7043EECE" w14:textId="07B7E163" w:rsidR="00784483" w:rsidRPr="00784483" w:rsidRDefault="00784483" w:rsidP="00784483">
      <w:pPr>
        <w:pStyle w:val="SectionBody"/>
        <w:rPr>
          <w:color w:val="auto"/>
        </w:rPr>
      </w:pPr>
      <w:r w:rsidRPr="00784483">
        <w:rPr>
          <w:color w:val="auto"/>
        </w:rPr>
        <w:t xml:space="preserve">(c) No application for original appointment shall be received on and after the effective date of this article, if the person applying is less than </w:t>
      </w:r>
      <w:r w:rsidRPr="00790296">
        <w:rPr>
          <w:strike/>
          <w:color w:val="auto"/>
        </w:rPr>
        <w:t>eighteen</w:t>
      </w:r>
      <w:r w:rsidRPr="00784483">
        <w:rPr>
          <w:color w:val="auto"/>
        </w:rPr>
        <w:t xml:space="preserve"> </w:t>
      </w:r>
      <w:r w:rsidR="00790296">
        <w:rPr>
          <w:color w:val="auto"/>
        </w:rPr>
        <w:t xml:space="preserve">18 </w:t>
      </w:r>
      <w:r w:rsidRPr="00784483">
        <w:rPr>
          <w:color w:val="auto"/>
        </w:rPr>
        <w:t xml:space="preserve">years of age at the date of his or her </w:t>
      </w:r>
      <w:r w:rsidRPr="00784483">
        <w:rPr>
          <w:color w:val="auto"/>
        </w:rPr>
        <w:lastRenderedPageBreak/>
        <w:t>application. There shall be no other age-based restrictions on applications for original appointments.</w:t>
      </w:r>
    </w:p>
    <w:p w14:paraId="792D593B" w14:textId="448AA380" w:rsidR="00784483" w:rsidRPr="00784483" w:rsidRDefault="00784483" w:rsidP="00784483">
      <w:pPr>
        <w:pStyle w:val="SectionBody"/>
        <w:rPr>
          <w:color w:val="auto"/>
        </w:rPr>
      </w:pPr>
      <w:r w:rsidRPr="00784483">
        <w:rPr>
          <w:color w:val="auto"/>
        </w:rPr>
        <w:t>(d) Any applicant who formerly served as a deputy sheriff for more than six months before resignation is eligible for reinstatement by appointment</w:t>
      </w:r>
      <w:r>
        <w:rPr>
          <w:color w:val="auto"/>
        </w:rPr>
        <w:t xml:space="preserve"> </w:t>
      </w:r>
      <w:r w:rsidRPr="00784483">
        <w:rPr>
          <w:color w:val="auto"/>
          <w:u w:val="single"/>
        </w:rPr>
        <w:t>in the discretion of the sheriff</w:t>
      </w:r>
      <w:r w:rsidRPr="00784483">
        <w:rPr>
          <w:color w:val="auto"/>
        </w:rPr>
        <w:t xml:space="preserve"> if:</w:t>
      </w:r>
    </w:p>
    <w:p w14:paraId="5BC52B23" w14:textId="77777777" w:rsidR="00784483" w:rsidRPr="00784483" w:rsidRDefault="00784483" w:rsidP="00784483">
      <w:pPr>
        <w:pStyle w:val="SectionBody"/>
        <w:rPr>
          <w:color w:val="auto"/>
        </w:rPr>
      </w:pPr>
      <w:r w:rsidRPr="00784483">
        <w:rPr>
          <w:color w:val="auto"/>
        </w:rPr>
        <w:t>(1) No charges of misconduct or other misfeasance are pending against the applicant;</w:t>
      </w:r>
    </w:p>
    <w:p w14:paraId="3614BD8D" w14:textId="1ABC124C" w:rsidR="00784483" w:rsidRPr="00784483" w:rsidRDefault="00784483" w:rsidP="00784483">
      <w:pPr>
        <w:pStyle w:val="SectionBody"/>
        <w:rPr>
          <w:color w:val="auto"/>
        </w:rPr>
      </w:pPr>
      <w:r w:rsidRPr="00784483">
        <w:rPr>
          <w:color w:val="auto"/>
        </w:rPr>
        <w:t xml:space="preserve">(2) The applicant seeks reinstatement within </w:t>
      </w:r>
      <w:r w:rsidRPr="00784483">
        <w:rPr>
          <w:strike/>
          <w:color w:val="auto"/>
        </w:rPr>
        <w:t>two</w:t>
      </w:r>
      <w:r>
        <w:rPr>
          <w:color w:val="auto"/>
        </w:rPr>
        <w:t xml:space="preserve"> </w:t>
      </w:r>
      <w:r w:rsidRPr="00784483">
        <w:rPr>
          <w:color w:val="auto"/>
          <w:u w:val="single"/>
        </w:rPr>
        <w:t>five</w:t>
      </w:r>
      <w:r w:rsidRPr="00784483">
        <w:rPr>
          <w:color w:val="auto"/>
        </w:rPr>
        <w:t xml:space="preserve"> years of resignation as a deputy sheriff;</w:t>
      </w:r>
    </w:p>
    <w:p w14:paraId="54B889E9" w14:textId="77777777" w:rsidR="00784483" w:rsidRPr="00784483" w:rsidRDefault="00784483" w:rsidP="00784483">
      <w:pPr>
        <w:pStyle w:val="SectionBody"/>
        <w:rPr>
          <w:color w:val="auto"/>
        </w:rPr>
      </w:pPr>
      <w:r w:rsidRPr="00784483">
        <w:rPr>
          <w:color w:val="auto"/>
        </w:rPr>
        <w:t>(3) The applicant resides in the same county as the original appointment; and</w:t>
      </w:r>
    </w:p>
    <w:p w14:paraId="468F989E" w14:textId="77777777" w:rsidR="00784483" w:rsidRPr="00784483" w:rsidRDefault="00784483" w:rsidP="00784483">
      <w:pPr>
        <w:pStyle w:val="SectionBody"/>
        <w:rPr>
          <w:color w:val="auto"/>
        </w:rPr>
      </w:pPr>
      <w:r w:rsidRPr="00784483">
        <w:rPr>
          <w:color w:val="auto"/>
        </w:rPr>
        <w:t>(4) The applicant completes a medical and psychological examination to certify the applicant can perform the duties of a deputy sheriff.</w:t>
      </w:r>
    </w:p>
    <w:p w14:paraId="0DDED199" w14:textId="77777777" w:rsidR="00784483" w:rsidRPr="00784483" w:rsidRDefault="00784483" w:rsidP="00784483">
      <w:pPr>
        <w:pStyle w:val="SectionBody"/>
        <w:rPr>
          <w:color w:val="auto"/>
        </w:rPr>
      </w:pPr>
      <w:r w:rsidRPr="00784483">
        <w:rPr>
          <w:color w:val="auto"/>
        </w:rPr>
        <w:t>The commission may reinstate the applicant without a competitive examination in the commission’s discretion.</w:t>
      </w:r>
    </w:p>
    <w:p w14:paraId="351BFF2C" w14:textId="42743759" w:rsidR="00E831B3" w:rsidRPr="00784483" w:rsidRDefault="00784483" w:rsidP="00784483">
      <w:pPr>
        <w:pStyle w:val="SectionBody"/>
        <w:rPr>
          <w:color w:val="auto"/>
        </w:rPr>
      </w:pPr>
      <w:r w:rsidRPr="00784483">
        <w:rPr>
          <w:color w:val="auto"/>
        </w:rPr>
        <w:t>(e) If an applicant is successfully reinstated as a deputy sheriff pursuant to subsection (d), the applicant shall be the lowest in rank in the sheriff’s office next above the probationers of the office.</w:t>
      </w:r>
    </w:p>
    <w:sectPr w:rsidR="00E831B3" w:rsidRPr="00784483" w:rsidSect="008055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94BF" w14:textId="77777777" w:rsidR="00BA56D2" w:rsidRPr="00B844FE" w:rsidRDefault="00BA56D2" w:rsidP="00B844FE">
      <w:r>
        <w:separator/>
      </w:r>
    </w:p>
  </w:endnote>
  <w:endnote w:type="continuationSeparator" w:id="0">
    <w:p w14:paraId="2BB7EB06" w14:textId="77777777" w:rsidR="00BA56D2" w:rsidRPr="00B844FE" w:rsidRDefault="00BA56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F54" w14:textId="77777777" w:rsidR="00805525" w:rsidRDefault="00805525" w:rsidP="00805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060FDD" w14:textId="77777777" w:rsidR="00805525" w:rsidRPr="00805525" w:rsidRDefault="00805525" w:rsidP="00805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225" w14:textId="77777777" w:rsidR="00805525" w:rsidRDefault="00805525" w:rsidP="008055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B69630" w14:textId="77777777" w:rsidR="00805525" w:rsidRPr="00805525" w:rsidRDefault="00805525" w:rsidP="00805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714E" w14:textId="77777777" w:rsidR="00805525" w:rsidRPr="00805525" w:rsidRDefault="00805525" w:rsidP="0080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28E2" w14:textId="77777777" w:rsidR="00BA56D2" w:rsidRPr="00B844FE" w:rsidRDefault="00BA56D2" w:rsidP="00B844FE">
      <w:r>
        <w:separator/>
      </w:r>
    </w:p>
  </w:footnote>
  <w:footnote w:type="continuationSeparator" w:id="0">
    <w:p w14:paraId="26ACC0D8" w14:textId="77777777" w:rsidR="00BA56D2" w:rsidRPr="00B844FE" w:rsidRDefault="00BA56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B7A2" w14:textId="77777777" w:rsidR="00805525" w:rsidRPr="00805525" w:rsidRDefault="00805525" w:rsidP="00805525">
    <w:pPr>
      <w:pStyle w:val="Header"/>
    </w:pPr>
    <w:r>
      <w:t>CS for HB 2679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278C" w14:textId="77777777" w:rsidR="00805525" w:rsidRPr="00805525" w:rsidRDefault="00805525" w:rsidP="00805525">
    <w:pPr>
      <w:pStyle w:val="Header"/>
    </w:pPr>
    <w:r>
      <w:t>CS for HB 2679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43B8" w14:textId="77777777" w:rsidR="00805525" w:rsidRPr="00805525" w:rsidRDefault="00805525" w:rsidP="00805525">
    <w:pPr>
      <w:pStyle w:val="Header"/>
    </w:pPr>
    <w:r>
      <w:t>CS for HB 2679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F4"/>
    <w:rsid w:val="0000526A"/>
    <w:rsid w:val="00053445"/>
    <w:rsid w:val="00081D6D"/>
    <w:rsid w:val="00085D22"/>
    <w:rsid w:val="000C5C77"/>
    <w:rsid w:val="000E647E"/>
    <w:rsid w:val="000F22B7"/>
    <w:rsid w:val="0010070F"/>
    <w:rsid w:val="0015112E"/>
    <w:rsid w:val="001552E7"/>
    <w:rsid w:val="001566B4"/>
    <w:rsid w:val="0016735C"/>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0C1D"/>
    <w:rsid w:val="003962F8"/>
    <w:rsid w:val="003B2875"/>
    <w:rsid w:val="003C51CD"/>
    <w:rsid w:val="003D4E7B"/>
    <w:rsid w:val="004247A2"/>
    <w:rsid w:val="0045509C"/>
    <w:rsid w:val="00485DF6"/>
    <w:rsid w:val="004B2795"/>
    <w:rsid w:val="004C13DD"/>
    <w:rsid w:val="004E3441"/>
    <w:rsid w:val="005077B5"/>
    <w:rsid w:val="00544DB6"/>
    <w:rsid w:val="00551D1E"/>
    <w:rsid w:val="00562810"/>
    <w:rsid w:val="005A17E0"/>
    <w:rsid w:val="005A5366"/>
    <w:rsid w:val="005B6404"/>
    <w:rsid w:val="00637E73"/>
    <w:rsid w:val="00664560"/>
    <w:rsid w:val="006865E9"/>
    <w:rsid w:val="00691F3E"/>
    <w:rsid w:val="00692426"/>
    <w:rsid w:val="00694BFB"/>
    <w:rsid w:val="006A106B"/>
    <w:rsid w:val="006A41F4"/>
    <w:rsid w:val="006C0A43"/>
    <w:rsid w:val="006C523D"/>
    <w:rsid w:val="006D4036"/>
    <w:rsid w:val="0070502F"/>
    <w:rsid w:val="00736517"/>
    <w:rsid w:val="00784483"/>
    <w:rsid w:val="00790296"/>
    <w:rsid w:val="007B147D"/>
    <w:rsid w:val="007E02CF"/>
    <w:rsid w:val="007F1CF5"/>
    <w:rsid w:val="00805525"/>
    <w:rsid w:val="00834EDE"/>
    <w:rsid w:val="008736AA"/>
    <w:rsid w:val="008D275D"/>
    <w:rsid w:val="008D4910"/>
    <w:rsid w:val="009135A2"/>
    <w:rsid w:val="009318F8"/>
    <w:rsid w:val="00954B98"/>
    <w:rsid w:val="00980327"/>
    <w:rsid w:val="009C1EA5"/>
    <w:rsid w:val="009F1067"/>
    <w:rsid w:val="00A25BB7"/>
    <w:rsid w:val="00A31E01"/>
    <w:rsid w:val="00A527AD"/>
    <w:rsid w:val="00A718CF"/>
    <w:rsid w:val="00A72E7C"/>
    <w:rsid w:val="00AC3B58"/>
    <w:rsid w:val="00AE48A0"/>
    <w:rsid w:val="00AE61BE"/>
    <w:rsid w:val="00B16F25"/>
    <w:rsid w:val="00B24422"/>
    <w:rsid w:val="00B80C20"/>
    <w:rsid w:val="00B844FE"/>
    <w:rsid w:val="00B94E71"/>
    <w:rsid w:val="00BA56D2"/>
    <w:rsid w:val="00BC562B"/>
    <w:rsid w:val="00C33014"/>
    <w:rsid w:val="00C33434"/>
    <w:rsid w:val="00C34869"/>
    <w:rsid w:val="00C42EB6"/>
    <w:rsid w:val="00C85096"/>
    <w:rsid w:val="00CB20EF"/>
    <w:rsid w:val="00CB3D7D"/>
    <w:rsid w:val="00CC2692"/>
    <w:rsid w:val="00CC26D0"/>
    <w:rsid w:val="00CD12CB"/>
    <w:rsid w:val="00CD36CF"/>
    <w:rsid w:val="00CF1DCA"/>
    <w:rsid w:val="00D27498"/>
    <w:rsid w:val="00D579FC"/>
    <w:rsid w:val="00D7428E"/>
    <w:rsid w:val="00DA0ACB"/>
    <w:rsid w:val="00DE526B"/>
    <w:rsid w:val="00DF199D"/>
    <w:rsid w:val="00E01542"/>
    <w:rsid w:val="00E365F1"/>
    <w:rsid w:val="00E62CFC"/>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7D812"/>
  <w15:chartTrackingRefBased/>
  <w15:docId w15:val="{FF22F787-B5F8-4329-B8FA-9621AAE8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E870C80534C99B907038A4D45EEEF"/>
        <w:category>
          <w:name w:val="General"/>
          <w:gallery w:val="placeholder"/>
        </w:category>
        <w:types>
          <w:type w:val="bbPlcHdr"/>
        </w:types>
        <w:behaviors>
          <w:behavior w:val="content"/>
        </w:behaviors>
        <w:guid w:val="{B209AB59-85FE-44A0-9130-49E902FB21A6}"/>
      </w:docPartPr>
      <w:docPartBody>
        <w:p w:rsidR="00ED0D91" w:rsidRDefault="00AC0975">
          <w:pPr>
            <w:pStyle w:val="0FDE870C80534C99B907038A4D45EEEF"/>
          </w:pPr>
          <w:r w:rsidRPr="00B844FE">
            <w:t>Prefix Text</w:t>
          </w:r>
        </w:p>
      </w:docPartBody>
    </w:docPart>
    <w:docPart>
      <w:docPartPr>
        <w:name w:val="E798C2B01B4842849A7B1022EF077E42"/>
        <w:category>
          <w:name w:val="General"/>
          <w:gallery w:val="placeholder"/>
        </w:category>
        <w:types>
          <w:type w:val="bbPlcHdr"/>
        </w:types>
        <w:behaviors>
          <w:behavior w:val="content"/>
        </w:behaviors>
        <w:guid w:val="{10E9FB2A-0D11-4CDB-B4FF-46DEC1534ECE}"/>
      </w:docPartPr>
      <w:docPartBody>
        <w:p w:rsidR="00ED0D91" w:rsidRDefault="00AC0975">
          <w:pPr>
            <w:pStyle w:val="E798C2B01B4842849A7B1022EF077E42"/>
          </w:pPr>
          <w:r w:rsidRPr="00B844FE">
            <w:t>[Type here]</w:t>
          </w:r>
        </w:p>
      </w:docPartBody>
    </w:docPart>
    <w:docPart>
      <w:docPartPr>
        <w:name w:val="89D29286D1C64F26B9598B6D182233A3"/>
        <w:category>
          <w:name w:val="General"/>
          <w:gallery w:val="placeholder"/>
        </w:category>
        <w:types>
          <w:type w:val="bbPlcHdr"/>
        </w:types>
        <w:behaviors>
          <w:behavior w:val="content"/>
        </w:behaviors>
        <w:guid w:val="{B3BE1FC1-B1D2-4F8B-B3C7-2DCE1F664AC2}"/>
      </w:docPartPr>
      <w:docPartBody>
        <w:p w:rsidR="00ED0D91" w:rsidRDefault="00AC0975">
          <w:pPr>
            <w:pStyle w:val="89D29286D1C64F26B9598B6D182233A3"/>
          </w:pPr>
          <w:r w:rsidRPr="00B844FE">
            <w:t>Number</w:t>
          </w:r>
        </w:p>
      </w:docPartBody>
    </w:docPart>
    <w:docPart>
      <w:docPartPr>
        <w:name w:val="7A9A03FA54F847C2A9D2B38CAD7556D7"/>
        <w:category>
          <w:name w:val="General"/>
          <w:gallery w:val="placeholder"/>
        </w:category>
        <w:types>
          <w:type w:val="bbPlcHdr"/>
        </w:types>
        <w:behaviors>
          <w:behavior w:val="content"/>
        </w:behaviors>
        <w:guid w:val="{7A15AE6C-1EBC-4FD4-8533-90850BC02C25}"/>
      </w:docPartPr>
      <w:docPartBody>
        <w:p w:rsidR="00ED0D91" w:rsidRDefault="00AC0975">
          <w:pPr>
            <w:pStyle w:val="7A9A03FA54F847C2A9D2B38CAD7556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EC"/>
    <w:rsid w:val="0016735C"/>
    <w:rsid w:val="003962F8"/>
    <w:rsid w:val="005B09A0"/>
    <w:rsid w:val="00630333"/>
    <w:rsid w:val="00692426"/>
    <w:rsid w:val="006C0A43"/>
    <w:rsid w:val="008D4910"/>
    <w:rsid w:val="00AC0975"/>
    <w:rsid w:val="00AF36FD"/>
    <w:rsid w:val="00B16487"/>
    <w:rsid w:val="00B560EC"/>
    <w:rsid w:val="00D1172A"/>
    <w:rsid w:val="00ED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DE870C80534C99B907038A4D45EEEF">
    <w:name w:val="0FDE870C80534C99B907038A4D45EEEF"/>
  </w:style>
  <w:style w:type="paragraph" w:customStyle="1" w:styleId="E798C2B01B4842849A7B1022EF077E42">
    <w:name w:val="E798C2B01B4842849A7B1022EF077E42"/>
  </w:style>
  <w:style w:type="paragraph" w:customStyle="1" w:styleId="89D29286D1C64F26B9598B6D182233A3">
    <w:name w:val="89D29286D1C64F26B9598B6D182233A3"/>
  </w:style>
  <w:style w:type="character" w:styleId="PlaceholderText">
    <w:name w:val="Placeholder Text"/>
    <w:basedOn w:val="DefaultParagraphFont"/>
    <w:uiPriority w:val="99"/>
    <w:semiHidden/>
    <w:rsid w:val="00B560EC"/>
    <w:rPr>
      <w:color w:val="808080"/>
    </w:rPr>
  </w:style>
  <w:style w:type="paragraph" w:customStyle="1" w:styleId="7A9A03FA54F847C2A9D2B38CAD7556D7">
    <w:name w:val="7A9A03FA54F847C2A9D2B38CAD755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TotalTime>
  <Pages>3</Pages>
  <Words>487</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Sam Rowe</cp:lastModifiedBy>
  <cp:revision>4</cp:revision>
  <cp:lastPrinted>2025-03-14T12:03:00Z</cp:lastPrinted>
  <dcterms:created xsi:type="dcterms:W3CDTF">2025-03-14T15:12:00Z</dcterms:created>
  <dcterms:modified xsi:type="dcterms:W3CDTF">2025-03-19T19:59:00Z</dcterms:modified>
</cp:coreProperties>
</file>